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218E6" w:rsidRDefault="008218E6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53.75pt;height:575.25pt">
            <v:imagedata r:id="rId4" o:title=""/>
          </v:shape>
        </w:pict>
      </w:r>
    </w:p>
    <w:p w:rsidR="008218E6" w:rsidRDefault="008218E6"/>
    <w:p w:rsidR="008218E6" w:rsidRDefault="008218E6"/>
    <w:p w:rsidR="008218E6" w:rsidRDefault="008218E6"/>
    <w:p w:rsidR="008218E6" w:rsidRDefault="008218E6"/>
    <w:p w:rsidR="008218E6" w:rsidRDefault="008218E6">
      <w:r>
        <w:pict>
          <v:shape id="_x0000_i1026" type="#_x0000_t75" style="width:453.75pt;height:575.25pt">
            <v:imagedata r:id="rId5" o:title=""/>
          </v:shape>
        </w:pict>
      </w:r>
    </w:p>
    <w:sectPr w:rsidR="008218E6" w:rsidSect="00426E8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EE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D6B7D"/>
    <w:rsid w:val="000149C5"/>
    <w:rsid w:val="000D6B7D"/>
    <w:rsid w:val="00180646"/>
    <w:rsid w:val="0026617C"/>
    <w:rsid w:val="002776A3"/>
    <w:rsid w:val="002A3AD2"/>
    <w:rsid w:val="00426E84"/>
    <w:rsid w:val="004D2A66"/>
    <w:rsid w:val="008218E6"/>
    <w:rsid w:val="00C9028F"/>
    <w:rsid w:val="00E94A2B"/>
    <w:rsid w:val="00FD6F21"/>
    <w:rsid w:val="00FD7C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26E84"/>
    <w:pPr>
      <w:spacing w:after="200" w:line="276" w:lineRule="auto"/>
    </w:pPr>
    <w:rPr>
      <w:rFonts w:cs="Calibri"/>
      <w:lang w:eastAsia="en-US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jpe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1</TotalTime>
  <Pages>2</Pages>
  <Words>1</Words>
  <Characters>7</Characters>
  <Application>Microsoft Office Outlook</Application>
  <DocSecurity>0</DocSecurity>
  <Lines>0</Lines>
  <Paragraphs>0</Paragraphs>
  <ScaleCrop>false</ScaleCrop>
  <Company>Grizli777</Company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PC</dc:creator>
  <cp:keywords/>
  <dc:description/>
  <cp:lastModifiedBy>Obecny urad Trstena</cp:lastModifiedBy>
  <cp:revision>2</cp:revision>
  <dcterms:created xsi:type="dcterms:W3CDTF">2013-06-10T10:02:00Z</dcterms:created>
  <dcterms:modified xsi:type="dcterms:W3CDTF">2013-06-10T10:02:00Z</dcterms:modified>
</cp:coreProperties>
</file>